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41E4E9" w14:textId="768D8EDD" w:rsidR="003F16B2" w:rsidRDefault="003F16B2" w:rsidP="00F76498">
      <w:pPr>
        <w:bidi/>
      </w:pPr>
    </w:p>
    <w:p w14:paraId="57D5BFB2" w14:textId="77777777" w:rsidR="00823B8A" w:rsidRPr="007C6520" w:rsidRDefault="00823B8A" w:rsidP="00823B8A">
      <w:pPr>
        <w:bidi/>
      </w:pPr>
    </w:p>
    <w:p w14:paraId="5C8DDADD" w14:textId="77777777" w:rsidR="00797CBB" w:rsidRDefault="00797CBB" w:rsidP="00797CBB">
      <w:pPr>
        <w:bidi/>
        <w:rPr>
          <w:bCs/>
        </w:rPr>
      </w:pPr>
      <w:r>
        <w:rPr>
          <w:rtl/>
          <w:lang w:eastAsia="ar"/>
        </w:rPr>
        <w:t>إلى:</w:t>
      </w:r>
    </w:p>
    <w:p w14:paraId="49124480" w14:textId="77777777" w:rsidR="00797CBB" w:rsidRDefault="00797CBB" w:rsidP="00797CBB">
      <w:pPr>
        <w:bidi/>
        <w:rPr>
          <w:bCs/>
        </w:rPr>
      </w:pPr>
    </w:p>
    <w:p w14:paraId="5CDAB1C6" w14:textId="77777777" w:rsidR="00797CBB" w:rsidRPr="00CC1B48" w:rsidRDefault="00797CBB" w:rsidP="00797CBB">
      <w:pPr>
        <w:bidi/>
      </w:pPr>
      <w:r w:rsidRPr="00CC1B48">
        <w:rPr>
          <w:rtl/>
          <w:lang w:eastAsia="ar"/>
        </w:rPr>
        <w:t xml:space="preserve">العنوان: </w:t>
      </w:r>
    </w:p>
    <w:p w14:paraId="4CE2D983" w14:textId="77777777" w:rsidR="00797CBB" w:rsidRPr="00CC1B48" w:rsidRDefault="00797CBB" w:rsidP="00797CBB">
      <w:pPr>
        <w:bidi/>
      </w:pPr>
    </w:p>
    <w:p w14:paraId="35BF559A" w14:textId="77777777" w:rsidR="00797CBB" w:rsidRPr="00CC1B48" w:rsidRDefault="00797CBB" w:rsidP="00797CBB">
      <w:pPr>
        <w:bidi/>
      </w:pPr>
      <w:r w:rsidRPr="00CC1B48">
        <w:rPr>
          <w:rtl/>
          <w:lang w:eastAsia="ar"/>
        </w:rPr>
        <w:t>تنبيهات:</w:t>
      </w:r>
    </w:p>
    <w:p w14:paraId="0843B4B7" w14:textId="77777777" w:rsidR="00797CBB" w:rsidRPr="00CC1B48" w:rsidRDefault="00797CBB" w:rsidP="00797CBB">
      <w:pPr>
        <w:bidi/>
        <w:rPr>
          <w:rFonts w:ascii="Times New Roman" w:hAnsi="Times New Roman"/>
        </w:rPr>
      </w:pPr>
    </w:p>
    <w:p w14:paraId="287873B3" w14:textId="77777777" w:rsidR="00797CBB" w:rsidRPr="00CC1B48" w:rsidRDefault="00797CBB" w:rsidP="00797CBB">
      <w:pPr>
        <w:bidi/>
      </w:pPr>
      <w:r w:rsidRPr="00CC1B48">
        <w:rPr>
          <w:rtl/>
          <w:lang w:eastAsia="ar"/>
        </w:rPr>
        <w:t xml:space="preserve">الرقم المرجعي للإيضاحات: </w:t>
      </w:r>
    </w:p>
    <w:p w14:paraId="2FFB5BBE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الموضوع، عنوان العقد ورقمه:[                   ]</w:t>
      </w:r>
    </w:p>
    <w:p w14:paraId="58FB46F6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 </w:t>
      </w:r>
    </w:p>
    <w:p w14:paraId="3ADE3B63" w14:textId="7F99F288" w:rsidR="00797CBB" w:rsidRPr="00D518DF" w:rsidRDefault="00797CBB" w:rsidP="00797CBB">
      <w:pPr>
        <w:bidi/>
      </w:pPr>
      <w:r w:rsidRPr="00D518DF">
        <w:rPr>
          <w:rtl/>
          <w:lang w:eastAsia="ar"/>
        </w:rPr>
        <w:t xml:space="preserve">بالإشارة إلى رقم العقد [أدخل رقم العقد]، بتاريخ [أدخل تاريخ العقد] بين [أدخل اسم </w:t>
      </w:r>
      <w:r w:rsidR="0001661E">
        <w:rPr>
          <w:rFonts w:hint="cs"/>
          <w:rtl/>
          <w:lang w:eastAsia="ar"/>
        </w:rPr>
        <w:t>الطرف الأول</w:t>
      </w:r>
      <w:r w:rsidRPr="00D518DF">
        <w:rPr>
          <w:rtl/>
          <w:lang w:eastAsia="ar"/>
        </w:rPr>
        <w:t xml:space="preserve">] و [أدخل اسم </w:t>
      </w:r>
      <w:r w:rsidR="0001661E">
        <w:rPr>
          <w:rFonts w:hint="cs"/>
          <w:rtl/>
          <w:lang w:eastAsia="ar"/>
        </w:rPr>
        <w:t>الطرف الثانى</w:t>
      </w:r>
      <w:r w:rsidRPr="00D518DF">
        <w:rPr>
          <w:rtl/>
          <w:lang w:eastAsia="ar"/>
        </w:rPr>
        <w:t>]. تهدف هذه الرسالة إلى توضيح بعض بنود موضوع العقد:</w:t>
      </w:r>
    </w:p>
    <w:p w14:paraId="7A990DA4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 </w:t>
      </w:r>
    </w:p>
    <w:p w14:paraId="5CAD541F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السؤال 1: يُرجى إيضاح …………………………………………………….</w:t>
      </w:r>
    </w:p>
    <w:p w14:paraId="008119BC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الإجابة: …………………………………………………………………………...</w:t>
      </w:r>
    </w:p>
    <w:p w14:paraId="73C4E70F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 </w:t>
      </w:r>
    </w:p>
    <w:p w14:paraId="63E11944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السؤال 2: يُرجى إيضاح …………………………………………………….</w:t>
      </w:r>
    </w:p>
    <w:p w14:paraId="4D9343F5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الإجابة: …………………………………………………………………………...</w:t>
      </w:r>
    </w:p>
    <w:p w14:paraId="25A2EA51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 </w:t>
      </w:r>
    </w:p>
    <w:p w14:paraId="7603F6DF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السؤال 3: يُرجى إيضاح …………………………………………………….</w:t>
      </w:r>
    </w:p>
    <w:p w14:paraId="1122B3DD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الإجابة: ………………………………….</w:t>
      </w:r>
    </w:p>
    <w:p w14:paraId="7B5AD9A8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 </w:t>
      </w:r>
    </w:p>
    <w:p w14:paraId="675D00F5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يجب أن يقر [أدخل اسم المستلم] باستلام هذه الرسالة. إذا كنت بحاجة إلى مزيد من الإيضاح، يُرجى التواصل مع الموقعين أدناه.</w:t>
      </w:r>
    </w:p>
    <w:p w14:paraId="75FAABD0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 </w:t>
      </w:r>
    </w:p>
    <w:p w14:paraId="2C9E5196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اسم المرسِل:                                                                             اسم المتلقي:</w:t>
      </w:r>
    </w:p>
    <w:p w14:paraId="50ACA741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عنوان المرسِل:                                                                                عنوان المتلقي:</w:t>
      </w:r>
    </w:p>
    <w:p w14:paraId="0A99588F" w14:textId="77777777" w:rsidR="00797CBB" w:rsidRPr="00D518DF" w:rsidRDefault="00797CBB" w:rsidP="00797CBB">
      <w:pPr>
        <w:bidi/>
      </w:pPr>
      <w:r w:rsidRPr="00D518DF">
        <w:rPr>
          <w:rtl/>
          <w:lang w:eastAsia="ar"/>
        </w:rPr>
        <w:t>توقيع المرسِل:                                                                       توقيع المتلقي:</w:t>
      </w:r>
    </w:p>
    <w:p w14:paraId="37E727AA" w14:textId="77777777" w:rsidR="00797CBB" w:rsidRPr="00CC1B48" w:rsidRDefault="00797CBB" w:rsidP="00797CBB">
      <w:pPr>
        <w:bidi/>
      </w:pPr>
      <w:r w:rsidRPr="00D518DF">
        <w:rPr>
          <w:rtl/>
          <w:lang w:eastAsia="ar"/>
        </w:rPr>
        <w:t>التاريخ:                                                                                           التاريخ:</w:t>
      </w:r>
    </w:p>
    <w:p w14:paraId="45FC7A6D" w14:textId="77777777" w:rsidR="004B7090" w:rsidRDefault="004B7090" w:rsidP="004B7090">
      <w:pPr>
        <w:bidi/>
      </w:pPr>
    </w:p>
    <w:sectPr w:rsidR="004B7090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2D5C" w14:textId="77777777" w:rsidR="00CF5379" w:rsidRDefault="00CF5379">
      <w:r>
        <w:separator/>
      </w:r>
    </w:p>
    <w:p w14:paraId="1A96CF02" w14:textId="77777777" w:rsidR="00CF5379" w:rsidRDefault="00CF5379"/>
  </w:endnote>
  <w:endnote w:type="continuationSeparator" w:id="0">
    <w:p w14:paraId="05793E86" w14:textId="77777777" w:rsidR="00CF5379" w:rsidRDefault="00CF5379">
      <w:r>
        <w:continuationSeparator/>
      </w:r>
    </w:p>
    <w:p w14:paraId="17604671" w14:textId="77777777" w:rsidR="00CF5379" w:rsidRDefault="00CF5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1E70" w14:textId="7A0991F0" w:rsidR="00DB09EB" w:rsidRPr="006C1ABD" w:rsidRDefault="00DB09EB" w:rsidP="00DB09EB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7083B" wp14:editId="08A38845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7601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3BE3D04E4E14E06BB5B721B57DB500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987A3E229D540DEBE0BD8C7A8A42EC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12B5C77EF374CA48442E8AD9457DEF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D6268C1" w14:textId="77777777" w:rsidR="00DB09EB" w:rsidRPr="006C1ABD" w:rsidRDefault="00DB09EB" w:rsidP="00DB09EB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18FB8FE6" w:rsidR="009210BF" w:rsidRPr="00DB09EB" w:rsidRDefault="00DB09EB" w:rsidP="00DB09EB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8910" w14:textId="77777777" w:rsidR="00CF5379" w:rsidRDefault="00CF5379">
      <w:r>
        <w:separator/>
      </w:r>
    </w:p>
    <w:p w14:paraId="455ED3F3" w14:textId="77777777" w:rsidR="00CF5379" w:rsidRDefault="00CF5379"/>
  </w:footnote>
  <w:footnote w:type="continuationSeparator" w:id="0">
    <w:p w14:paraId="30AEB074" w14:textId="77777777" w:rsidR="00CF5379" w:rsidRDefault="00CF5379">
      <w:r>
        <w:continuationSeparator/>
      </w:r>
    </w:p>
    <w:p w14:paraId="38B40E3C" w14:textId="77777777" w:rsidR="00CF5379" w:rsidRDefault="00CF5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95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6845"/>
    </w:tblGrid>
    <w:tr w:rsidR="009210BF" w14:paraId="55B15A60" w14:textId="77777777" w:rsidTr="00AC7B7B">
      <w:tc>
        <w:tcPr>
          <w:tcW w:w="2699" w:type="dxa"/>
        </w:tcPr>
        <w:p w14:paraId="01975BF5" w14:textId="1966718C" w:rsidR="009210BF" w:rsidRDefault="009210BF" w:rsidP="00AC7B7B">
          <w:pPr>
            <w:pStyle w:val="HeadingCenter"/>
            <w:bidi/>
            <w:ind w:right="-737"/>
            <w:jc w:val="both"/>
          </w:pPr>
        </w:p>
      </w:tc>
      <w:tc>
        <w:tcPr>
          <w:tcW w:w="6845" w:type="dxa"/>
          <w:vAlign w:val="center"/>
        </w:tcPr>
        <w:p w14:paraId="361EC67C" w14:textId="7A726612" w:rsidR="009210BF" w:rsidRPr="006A25F8" w:rsidRDefault="00DB09EB" w:rsidP="00FC50F5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B01D6A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6BCFFEA" wp14:editId="2E260669">
                <wp:simplePos x="0" y="0"/>
                <wp:positionH relativeFrom="column">
                  <wp:posOffset>-793115</wp:posOffset>
                </wp:positionH>
                <wp:positionV relativeFrom="paragraph">
                  <wp:posOffset>-120650</wp:posOffset>
                </wp:positionV>
                <wp:extent cx="1466850" cy="641350"/>
                <wp:effectExtent l="0" t="0" r="0" b="0"/>
                <wp:wrapNone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7CBB" w:rsidRPr="00797CBB">
            <w:rPr>
              <w:kern w:val="32"/>
              <w:sz w:val="24"/>
              <w:szCs w:val="24"/>
              <w:rtl/>
              <w:lang w:eastAsia="ar"/>
            </w:rPr>
            <w:t>نموذج خطاب توضيح العقد</w:t>
          </w:r>
        </w:p>
      </w:tc>
    </w:tr>
  </w:tbl>
  <w:p w14:paraId="0FE4F66F" w14:textId="6B9CD3B3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661E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6D2E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2C4B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090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704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1FC1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88C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97CBB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176E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0931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6E1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C7B7B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597B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569"/>
    <w:rsid w:val="00CF313A"/>
    <w:rsid w:val="00CF3B89"/>
    <w:rsid w:val="00CF3DFA"/>
    <w:rsid w:val="00CF49F7"/>
    <w:rsid w:val="00CF4BDA"/>
    <w:rsid w:val="00CF4C73"/>
    <w:rsid w:val="00CF4EAE"/>
    <w:rsid w:val="00CF5379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9EB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16119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116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character" w:customStyle="1" w:styleId="TableHeadingChar">
    <w:name w:val="Table Heading Char"/>
    <w:basedOn w:val="DefaultParagraphFont"/>
    <w:link w:val="TableHeading"/>
    <w:rsid w:val="004B7090"/>
    <w:rPr>
      <w:rFonts w:ascii="Arial" w:hAnsi="Arial"/>
      <w:b/>
    </w:rPr>
  </w:style>
  <w:style w:type="paragraph" w:customStyle="1" w:styleId="RevisionTableTitle">
    <w:name w:val="Revision Table Title"/>
    <w:basedOn w:val="Normal"/>
    <w:link w:val="RevisionTableTitleChar"/>
    <w:qFormat/>
    <w:rsid w:val="004B7090"/>
    <w:pPr>
      <w:tabs>
        <w:tab w:val="left" w:pos="-142"/>
      </w:tabs>
      <w:spacing w:before="40" w:after="40"/>
      <w:ind w:left="-513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4B7090"/>
    <w:rPr>
      <w:rFonts w:ascii="Arial" w:hAnsi="Arial" w:cs="Arial"/>
      <w:b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4B7090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4B7090"/>
    <w:rPr>
      <w:rFonts w:ascii="Arial" w:hAnsi="Arial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BE3D04E4E14E06BB5B721B57DB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563D-1742-4A0B-B615-018CFB501534}"/>
      </w:docPartPr>
      <w:docPartBody>
        <w:p w:rsidR="00000000" w:rsidRDefault="004D577E" w:rsidP="004D577E">
          <w:pPr>
            <w:pStyle w:val="B3BE3D04E4E14E06BB5B721B57DB500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987A3E229D540DEBE0BD8C7A8A4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1BF3-F15E-4104-983F-216261F7E021}"/>
      </w:docPartPr>
      <w:docPartBody>
        <w:p w:rsidR="00000000" w:rsidRDefault="004D577E" w:rsidP="004D577E">
          <w:pPr>
            <w:pStyle w:val="F987A3E229D540DEBE0BD8C7A8A42EC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12B5C77EF374CA48442E8AD9457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A39A-220A-472F-8176-C31E315D9E41}"/>
      </w:docPartPr>
      <w:docPartBody>
        <w:p w:rsidR="00000000" w:rsidRDefault="004D577E" w:rsidP="004D577E">
          <w:pPr>
            <w:pStyle w:val="512B5C77EF374CA48442E8AD9457DEF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7E"/>
    <w:rsid w:val="004D577E"/>
    <w:rsid w:val="007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577E"/>
    <w:rPr>
      <w:color w:val="808080"/>
    </w:rPr>
  </w:style>
  <w:style w:type="paragraph" w:customStyle="1" w:styleId="B3BE3D04E4E14E06BB5B721B57DB5002">
    <w:name w:val="B3BE3D04E4E14E06BB5B721B57DB5002"/>
    <w:rsid w:val="004D577E"/>
  </w:style>
  <w:style w:type="paragraph" w:customStyle="1" w:styleId="F987A3E229D540DEBE0BD8C7A8A42ECA">
    <w:name w:val="F987A3E229D540DEBE0BD8C7A8A42ECA"/>
    <w:rsid w:val="004D577E"/>
  </w:style>
  <w:style w:type="paragraph" w:customStyle="1" w:styleId="512B5C77EF374CA48442E8AD9457DEF9">
    <w:name w:val="512B5C77EF374CA48442E8AD9457DEF9"/>
    <w:rsid w:val="004D5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DE8F-E9DD-4893-BBE7-E16720DB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C43DC-6AF7-439C-B8E6-4D816F7F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1061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EOM-KD0-TP-000029-AR</dc:subject>
  <dc:creator>Rivamonte, Leonnito (RMP)</dc:creator>
  <cp:keywords>ᅟ</cp:keywords>
  <cp:lastModifiedBy>اسماء المطيري Asma Almutairi</cp:lastModifiedBy>
  <cp:revision>8</cp:revision>
  <cp:lastPrinted>2017-10-17T10:11:00Z</cp:lastPrinted>
  <dcterms:created xsi:type="dcterms:W3CDTF">2021-08-23T13:38:00Z</dcterms:created>
  <dcterms:modified xsi:type="dcterms:W3CDTF">2022-01-18T13:23:00Z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